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校园</w:t>
      </w:r>
      <w:bookmarkStart w:id="0" w:name="_GoBack"/>
      <w:bookmarkEnd w:id="0"/>
      <w:r>
        <w:rPr>
          <w:rFonts w:hint="eastAsia"/>
          <w:sz w:val="40"/>
          <w:szCs w:val="40"/>
        </w:rPr>
        <w:t>一卡通个人办理申请表</w:t>
      </w:r>
    </w:p>
    <w:tbl>
      <w:tblPr>
        <w:tblStyle w:val="5"/>
        <w:tblW w:w="10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697"/>
        <w:gridCol w:w="2855"/>
        <w:gridCol w:w="1620"/>
        <w:gridCol w:w="3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申请信息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855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3392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55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证件号</w:t>
            </w:r>
          </w:p>
        </w:tc>
        <w:tc>
          <w:tcPr>
            <w:tcW w:w="3392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697" w:type="dxa"/>
            <w:vMerge w:val="restart"/>
            <w:tcBorders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人员类型</w:t>
            </w:r>
          </w:p>
        </w:tc>
        <w:tc>
          <w:tcPr>
            <w:tcW w:w="7867" w:type="dxa"/>
            <w:gridSpan w:val="3"/>
            <w:vAlign w:val="center"/>
          </w:tcPr>
          <w:p>
            <w:pPr>
              <w:spacing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□聘用人员</w:t>
            </w:r>
            <w:r>
              <w:rPr>
                <w:rFonts w:hint="eastAsia"/>
                <w:b/>
                <w:sz w:val="21"/>
                <w:szCs w:val="21"/>
              </w:rPr>
              <w:t xml:space="preserve">（合同编号   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 xml:space="preserve">        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 xml:space="preserve">聘用期限至    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 xml:space="preserve">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697" w:type="dxa"/>
            <w:vMerge w:val="continue"/>
            <w:tcBorders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7867" w:type="dxa"/>
            <w:gridSpan w:val="3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□其他人员</w:t>
            </w:r>
            <w:r>
              <w:rPr>
                <w:b/>
                <w:sz w:val="24"/>
              </w:rPr>
              <w:t>:</w:t>
            </w:r>
            <w:r>
              <w:rPr>
                <w:rFonts w:hint="eastAsia"/>
                <w:szCs w:val="21"/>
              </w:rPr>
              <w:t>请在本栏填写申请事由及申请期限</w:t>
            </w:r>
          </w:p>
          <w:p>
            <w:pPr>
              <w:spacing w:line="480" w:lineRule="auto"/>
              <w:rPr>
                <w:rFonts w:hint="eastAsia"/>
                <w:color w:val="7E7E7E" w:themeColor="text1" w:themeTint="80"/>
                <w:sz w:val="21"/>
                <w:szCs w:val="21"/>
                <w:u w:val="dotted"/>
                <w:lang w:val="en-US" w:eastAsia="zh-CN"/>
              </w:rPr>
            </w:pPr>
            <w:r>
              <w:rPr>
                <w:rFonts w:hint="eastAsia"/>
                <w:color w:val="7E7E7E" w:themeColor="text1" w:themeTint="80"/>
                <w:sz w:val="21"/>
                <w:szCs w:val="21"/>
              </w:rPr>
              <w:t>申请事由</w:t>
            </w:r>
            <w:r>
              <w:rPr>
                <w:rFonts w:hint="eastAsia"/>
                <w:color w:val="7E7E7E" w:themeColor="text1" w:themeTint="80"/>
                <w:sz w:val="21"/>
                <w:szCs w:val="21"/>
                <w:lang w:eastAsia="zh-CN"/>
              </w:rPr>
              <w:t>（必填）：</w:t>
            </w:r>
            <w:r>
              <w:rPr>
                <w:rFonts w:hint="eastAsia"/>
                <w:color w:val="7E7E7E" w:themeColor="text1" w:themeTint="80"/>
                <w:sz w:val="21"/>
                <w:szCs w:val="21"/>
                <w:u w:val="dotted"/>
                <w:lang w:val="en-US" w:eastAsia="zh-CN"/>
              </w:rPr>
              <w:t xml:space="preserve">                                            </w:t>
            </w:r>
          </w:p>
          <w:p>
            <w:pPr>
              <w:spacing w:line="480" w:lineRule="auto"/>
              <w:rPr>
                <w:rFonts w:hint="eastAsia"/>
                <w:szCs w:val="21"/>
                <w:u w:val="dotted"/>
                <w:lang w:val="en-US" w:eastAsia="zh-CN"/>
              </w:rPr>
            </w:pPr>
            <w:r>
              <w:rPr>
                <w:rFonts w:hint="eastAsia"/>
                <w:color w:val="7E7E7E" w:themeColor="text1" w:themeTint="80"/>
                <w:sz w:val="21"/>
                <w:szCs w:val="21"/>
                <w:lang w:eastAsia="zh-CN"/>
              </w:rPr>
              <w:t>申请期限（必填）：</w:t>
            </w:r>
            <w:r>
              <w:rPr>
                <w:rFonts w:hint="eastAsia"/>
                <w:color w:val="7E7E7E" w:themeColor="text1" w:themeTint="80"/>
                <w:sz w:val="21"/>
                <w:szCs w:val="21"/>
                <w:u w:val="dotted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申请单位意见</w:t>
            </w:r>
          </w:p>
        </w:tc>
        <w:tc>
          <w:tcPr>
            <w:tcW w:w="9564" w:type="dxa"/>
            <w:gridSpan w:val="4"/>
            <w:vAlign w:val="center"/>
          </w:tcPr>
          <w:p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b/>
                <w:sz w:val="24"/>
              </w:rPr>
              <w:t>负责人签字：</w:t>
            </w:r>
          </w:p>
          <w:p>
            <w:pPr>
              <w:spacing w:line="480" w:lineRule="auto"/>
              <w:ind w:firstLine="3975" w:firstLineChars="16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单位盖章：</w:t>
            </w:r>
          </w:p>
          <w:p>
            <w:pPr>
              <w:spacing w:line="480" w:lineRule="auto"/>
              <w:ind w:firstLine="5060" w:firstLineChars="2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人力资源处意见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是否同意办卡</w:t>
            </w:r>
          </w:p>
        </w:tc>
        <w:tc>
          <w:tcPr>
            <w:tcW w:w="786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是□</w:t>
            </w:r>
            <w:r>
              <w:rPr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人事编号</w:t>
            </w:r>
          </w:p>
        </w:tc>
        <w:tc>
          <w:tcPr>
            <w:tcW w:w="7867" w:type="dxa"/>
            <w:gridSpan w:val="3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9564" w:type="dxa"/>
            <w:gridSpan w:val="4"/>
            <w:vAlign w:val="center"/>
          </w:tcPr>
          <w:p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</w:t>
            </w:r>
            <w:r>
              <w:rPr>
                <w:rFonts w:hint="eastAsia"/>
                <w:b/>
                <w:sz w:val="24"/>
              </w:rPr>
              <w:t>负责人签字</w:t>
            </w:r>
            <w:r>
              <w:rPr>
                <w:b/>
                <w:sz w:val="24"/>
              </w:rPr>
              <w:t>:</w:t>
            </w:r>
          </w:p>
          <w:p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</w:t>
            </w:r>
            <w:r>
              <w:rPr>
                <w:rFonts w:hint="eastAsia"/>
                <w:b/>
                <w:sz w:val="24"/>
              </w:rPr>
              <w:t>单位盖章：</w:t>
            </w:r>
          </w:p>
          <w:p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卡务中心意见</w:t>
            </w:r>
          </w:p>
        </w:tc>
        <w:tc>
          <w:tcPr>
            <w:tcW w:w="169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是否缴费</w:t>
            </w:r>
          </w:p>
        </w:tc>
        <w:tc>
          <w:tcPr>
            <w:tcW w:w="7867" w:type="dxa"/>
            <w:gridSpan w:val="3"/>
            <w:vAlign w:val="center"/>
          </w:tcPr>
          <w:p>
            <w:pPr>
              <w:spacing w:line="480" w:lineRule="auto"/>
              <w:ind w:firstLine="2650" w:firstLineChars="110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是□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sz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98" w:type="dxa"/>
            <w:vMerge w:val="continue"/>
            <w:tcBorders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缴费金额</w:t>
            </w:r>
          </w:p>
        </w:tc>
        <w:tc>
          <w:tcPr>
            <w:tcW w:w="7867" w:type="dxa"/>
            <w:gridSpan w:val="3"/>
            <w:vAlign w:val="center"/>
          </w:tcPr>
          <w:p>
            <w:pPr>
              <w:spacing w:line="480" w:lineRule="auto"/>
              <w:rPr>
                <w:rFonts w:hint="eastAsia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198" w:type="dxa"/>
            <w:vMerge w:val="continue"/>
            <w:tcBorders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</w:p>
        </w:tc>
        <w:tc>
          <w:tcPr>
            <w:tcW w:w="9564" w:type="dxa"/>
            <w:gridSpan w:val="4"/>
            <w:vAlign w:val="center"/>
          </w:tcPr>
          <w:p>
            <w:pPr>
              <w:spacing w:line="480" w:lineRule="auto"/>
              <w:ind w:firstLine="4337" w:firstLineChars="1800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业务员签字：</w:t>
            </w:r>
          </w:p>
          <w:p>
            <w:pPr>
              <w:spacing w:line="480" w:lineRule="auto"/>
              <w:ind w:firstLine="6264" w:firstLineChars="2600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年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4"/>
                <w:lang w:eastAsia="zh-CN"/>
              </w:rPr>
              <w:t>月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4"/>
                <w:lang w:eastAsia="zh-CN"/>
              </w:rPr>
              <w:t>日</w:t>
            </w:r>
          </w:p>
        </w:tc>
      </w:tr>
    </w:tbl>
    <w:p>
      <w:pPr>
        <w:ind w:right="210" w:rightChars="100"/>
        <w:jc w:val="left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注：请</w:t>
      </w:r>
      <w:r>
        <w:rPr>
          <w:rFonts w:hint="eastAsia"/>
          <w:sz w:val="21"/>
          <w:szCs w:val="21"/>
          <w:lang w:val="en-US" w:eastAsia="zh-CN"/>
        </w:rPr>
        <w:t>提交申请后10个工作日内办理“校园一卡通”，逾期未办理“校园一卡通”的人员信息将会注销。</w:t>
      </w:r>
      <w:r>
        <w:rPr>
          <w:rFonts w:hint="eastAsia"/>
          <w:sz w:val="21"/>
          <w:szCs w:val="21"/>
          <w:lang w:eastAsia="zh-CN"/>
        </w:rPr>
        <w:t>临时人员办理一卡通需缴纳</w:t>
      </w:r>
      <w:r>
        <w:rPr>
          <w:rFonts w:hint="eastAsia"/>
          <w:sz w:val="21"/>
          <w:szCs w:val="21"/>
          <w:lang w:val="en-US" w:eastAsia="zh-CN"/>
        </w:rPr>
        <w:t>20元工本费。</w:t>
      </w:r>
    </w:p>
    <w:sectPr>
      <w:pgSz w:w="11906" w:h="16838"/>
      <w:pgMar w:top="1287" w:right="663" w:bottom="111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3C9"/>
    <w:rsid w:val="000A5720"/>
    <w:rsid w:val="000B40F2"/>
    <w:rsid w:val="000F116A"/>
    <w:rsid w:val="00202038"/>
    <w:rsid w:val="00231946"/>
    <w:rsid w:val="00275A13"/>
    <w:rsid w:val="0028075A"/>
    <w:rsid w:val="00295E71"/>
    <w:rsid w:val="002A3F7A"/>
    <w:rsid w:val="002C4A3F"/>
    <w:rsid w:val="002D20B2"/>
    <w:rsid w:val="00310B7F"/>
    <w:rsid w:val="00323AB0"/>
    <w:rsid w:val="003A4023"/>
    <w:rsid w:val="00440860"/>
    <w:rsid w:val="0046387D"/>
    <w:rsid w:val="004C77D5"/>
    <w:rsid w:val="005813B6"/>
    <w:rsid w:val="00590D82"/>
    <w:rsid w:val="00637279"/>
    <w:rsid w:val="0070625B"/>
    <w:rsid w:val="00763DED"/>
    <w:rsid w:val="00853973"/>
    <w:rsid w:val="00890A20"/>
    <w:rsid w:val="00913CFA"/>
    <w:rsid w:val="00A01BD7"/>
    <w:rsid w:val="00A30234"/>
    <w:rsid w:val="00AE41AB"/>
    <w:rsid w:val="00B33B1D"/>
    <w:rsid w:val="00B91794"/>
    <w:rsid w:val="00BA62FF"/>
    <w:rsid w:val="00C2155A"/>
    <w:rsid w:val="00C32D30"/>
    <w:rsid w:val="00CC0396"/>
    <w:rsid w:val="00CF56BD"/>
    <w:rsid w:val="00D476C5"/>
    <w:rsid w:val="00D76B9B"/>
    <w:rsid w:val="00DC7DD7"/>
    <w:rsid w:val="00E90C23"/>
    <w:rsid w:val="00EC0CB2"/>
    <w:rsid w:val="00EE1327"/>
    <w:rsid w:val="00EF4498"/>
    <w:rsid w:val="00F52563"/>
    <w:rsid w:val="00F539C2"/>
    <w:rsid w:val="00F573C6"/>
    <w:rsid w:val="00F763C9"/>
    <w:rsid w:val="00FE76E9"/>
    <w:rsid w:val="00FF188A"/>
    <w:rsid w:val="0407067F"/>
    <w:rsid w:val="0A814614"/>
    <w:rsid w:val="0BBF3446"/>
    <w:rsid w:val="154942A6"/>
    <w:rsid w:val="208E1A03"/>
    <w:rsid w:val="21541CC7"/>
    <w:rsid w:val="34282ABA"/>
    <w:rsid w:val="3CC57082"/>
    <w:rsid w:val="3E9F464D"/>
    <w:rsid w:val="4A32250C"/>
    <w:rsid w:val="740A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1 Char"/>
    <w:basedOn w:val="6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46</Words>
  <Characters>264</Characters>
  <Lines>0</Lines>
  <Paragraphs>0</Paragraphs>
  <TotalTime>84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2016-04-15T01:36:00Z</dcterms:created>
  <dc:creator>YKT2</dc:creator>
  <cp:lastModifiedBy>Administrator</cp:lastModifiedBy>
  <cp:lastPrinted>2018-10-16T06:28:00Z</cp:lastPrinted>
  <dcterms:modified xsi:type="dcterms:W3CDTF">2021-01-04T09:30:34Z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